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02" w:rsidRDefault="00324D02" w:rsidP="00F51655">
      <w:pPr>
        <w:ind w:right="560"/>
        <w:jc w:val="right"/>
        <w:rPr>
          <w:rFonts w:ascii="仿宋" w:eastAsia="仿宋" w:hAnsi="仿宋"/>
          <w:sz w:val="28"/>
          <w:szCs w:val="28"/>
        </w:rPr>
      </w:pPr>
    </w:p>
    <w:p w:rsidR="00324D02" w:rsidRPr="00393448" w:rsidRDefault="00324D02" w:rsidP="00687EDE">
      <w:pPr>
        <w:spacing w:line="580" w:lineRule="exact"/>
        <w:jc w:val="center"/>
        <w:rPr>
          <w:rFonts w:ascii="仿宋" w:eastAsia="仿宋" w:hAnsi="仿宋"/>
          <w:sz w:val="28"/>
          <w:szCs w:val="28"/>
        </w:rPr>
      </w:pPr>
      <w:r w:rsidRPr="00687EDE">
        <w:rPr>
          <w:rFonts w:ascii="方正小标宋简体" w:eastAsia="方正小标宋简体" w:hAnsi="Times New Roman"/>
          <w:sz w:val="44"/>
          <w:szCs w:val="44"/>
        </w:rPr>
        <w:t>202</w:t>
      </w:r>
      <w:r>
        <w:rPr>
          <w:rFonts w:ascii="方正小标宋简体" w:eastAsia="方正小标宋简体" w:hAnsi="Times New Roman"/>
          <w:sz w:val="44"/>
          <w:szCs w:val="44"/>
        </w:rPr>
        <w:t>2</w:t>
      </w:r>
      <w:r w:rsidRPr="00687EDE">
        <w:rPr>
          <w:rFonts w:ascii="方正小标宋简体" w:eastAsia="方正小标宋简体" w:hAnsi="Times New Roman" w:hint="eastAsia"/>
          <w:sz w:val="44"/>
          <w:szCs w:val="44"/>
        </w:rPr>
        <w:t>年“创客中国”陕西省西安市中小企业创新创业区域赛报名表</w:t>
      </w:r>
    </w:p>
    <w:p w:rsidR="00324D02" w:rsidRDefault="00324D02" w:rsidP="00393448">
      <w:pPr>
        <w:rPr>
          <w:rFonts w:ascii="黑体" w:eastAsia="黑体" w:hAnsi="黑体"/>
          <w:sz w:val="28"/>
          <w:szCs w:val="28"/>
        </w:rPr>
      </w:pPr>
    </w:p>
    <w:p w:rsidR="00324D02" w:rsidRPr="001C2C1E" w:rsidRDefault="00324D02" w:rsidP="00393448">
      <w:pPr>
        <w:rPr>
          <w:rFonts w:ascii="黑体" w:eastAsia="黑体" w:hAnsi="黑体"/>
          <w:sz w:val="28"/>
          <w:szCs w:val="28"/>
        </w:rPr>
      </w:pPr>
      <w:r w:rsidRPr="001C2C1E">
        <w:rPr>
          <w:rFonts w:ascii="黑体" w:eastAsia="黑体" w:hAnsi="黑体" w:hint="eastAsia"/>
          <w:sz w:val="28"/>
          <w:szCs w:val="28"/>
        </w:rPr>
        <w:t>一、项目基本信息</w:t>
      </w:r>
    </w:p>
    <w:tbl>
      <w:tblPr>
        <w:tblpPr w:leftFromText="180" w:rightFromText="180" w:vertAnchor="text" w:horzAnchor="margin" w:tblpXSpec="center" w:tblpY="109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6"/>
        <w:gridCol w:w="2976"/>
        <w:gridCol w:w="1554"/>
        <w:gridCol w:w="6"/>
        <w:gridCol w:w="703"/>
        <w:gridCol w:w="696"/>
        <w:gridCol w:w="2134"/>
      </w:tblGrid>
      <w:tr w:rsidR="00324D02" w:rsidRPr="00652D4B" w:rsidTr="00120C2E">
        <w:trPr>
          <w:trHeight w:val="555"/>
        </w:trPr>
        <w:tc>
          <w:tcPr>
            <w:tcW w:w="2236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参赛公司名称（企业组）</w:t>
            </w:r>
          </w:p>
        </w:tc>
        <w:tc>
          <w:tcPr>
            <w:tcW w:w="8069" w:type="dxa"/>
            <w:gridSpan w:val="6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（申请单位盖公章）</w:t>
            </w:r>
          </w:p>
        </w:tc>
      </w:tr>
      <w:tr w:rsidR="00324D02" w:rsidRPr="00652D4B" w:rsidTr="00120C2E">
        <w:trPr>
          <w:trHeight w:val="555"/>
        </w:trPr>
        <w:tc>
          <w:tcPr>
            <w:tcW w:w="2236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（创客组）</w:t>
            </w:r>
          </w:p>
        </w:tc>
        <w:tc>
          <w:tcPr>
            <w:tcW w:w="8069" w:type="dxa"/>
            <w:gridSpan w:val="6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774017">
        <w:trPr>
          <w:trHeight w:val="571"/>
        </w:trPr>
        <w:tc>
          <w:tcPr>
            <w:tcW w:w="2236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所属行业领域</w:t>
            </w:r>
          </w:p>
        </w:tc>
        <w:tc>
          <w:tcPr>
            <w:tcW w:w="4536" w:type="dxa"/>
            <w:gridSpan w:val="3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◎先进设备制造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◎光机电一体化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◎高技术服务业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◎文化创意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◎信息技术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◎节能环保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◎新材料◎新能源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◎生物医药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◎医疗器械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◎餐饮业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◎服务业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◎农业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◎其他行业</w:t>
            </w:r>
          </w:p>
        </w:tc>
        <w:tc>
          <w:tcPr>
            <w:tcW w:w="1399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项目阶段</w:t>
            </w:r>
          </w:p>
        </w:tc>
        <w:tc>
          <w:tcPr>
            <w:tcW w:w="2134" w:type="dxa"/>
            <w:vAlign w:val="center"/>
          </w:tcPr>
          <w:p w:rsidR="00324D02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◎创意</w:t>
            </w:r>
          </w:p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◎研发</w:t>
            </w:r>
          </w:p>
          <w:p w:rsidR="00324D02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◎产品开发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324D02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◎试运营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◎市场拓展</w:t>
            </w:r>
          </w:p>
        </w:tc>
      </w:tr>
      <w:tr w:rsidR="00324D02" w:rsidRPr="00652D4B" w:rsidTr="00774017">
        <w:trPr>
          <w:trHeight w:val="445"/>
        </w:trPr>
        <w:tc>
          <w:tcPr>
            <w:tcW w:w="2236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行政区域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(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区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县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3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99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成立时间</w:t>
            </w:r>
          </w:p>
        </w:tc>
        <w:tc>
          <w:tcPr>
            <w:tcW w:w="2134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774017">
        <w:trPr>
          <w:trHeight w:val="455"/>
        </w:trPr>
        <w:tc>
          <w:tcPr>
            <w:tcW w:w="2236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办公地址</w:t>
            </w:r>
          </w:p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（如无可不填）</w:t>
            </w:r>
          </w:p>
        </w:tc>
        <w:tc>
          <w:tcPr>
            <w:tcW w:w="4530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134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774017">
        <w:trPr>
          <w:trHeight w:val="455"/>
        </w:trPr>
        <w:tc>
          <w:tcPr>
            <w:tcW w:w="2236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4530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134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120C2E">
        <w:trPr>
          <w:trHeight w:val="455"/>
        </w:trPr>
        <w:tc>
          <w:tcPr>
            <w:tcW w:w="10305" w:type="dxa"/>
            <w:gridSpan w:val="7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参赛者信息（如团队，则填写主要负责人信息）</w:t>
            </w:r>
          </w:p>
        </w:tc>
      </w:tr>
      <w:tr w:rsidR="00324D02" w:rsidRPr="00652D4B" w:rsidTr="00120C2E">
        <w:trPr>
          <w:trHeight w:val="455"/>
        </w:trPr>
        <w:tc>
          <w:tcPr>
            <w:tcW w:w="2236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2976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职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</w:tc>
        <w:tc>
          <w:tcPr>
            <w:tcW w:w="2830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120C2E">
        <w:trPr>
          <w:trHeight w:val="455"/>
        </w:trPr>
        <w:tc>
          <w:tcPr>
            <w:tcW w:w="2236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证件类型</w:t>
            </w:r>
          </w:p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/>
                <w:sz w:val="28"/>
                <w:szCs w:val="28"/>
              </w:rPr>
              <w:t>(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护照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  <w:tc>
          <w:tcPr>
            <w:tcW w:w="2976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证件号码</w:t>
            </w:r>
          </w:p>
        </w:tc>
        <w:tc>
          <w:tcPr>
            <w:tcW w:w="2830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120C2E">
        <w:trPr>
          <w:trHeight w:val="455"/>
        </w:trPr>
        <w:tc>
          <w:tcPr>
            <w:tcW w:w="2236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2976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830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120C2E">
        <w:trPr>
          <w:trHeight w:val="455"/>
        </w:trPr>
        <w:tc>
          <w:tcPr>
            <w:tcW w:w="2236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2976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网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址</w:t>
            </w:r>
          </w:p>
        </w:tc>
        <w:tc>
          <w:tcPr>
            <w:tcW w:w="2830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120C2E">
        <w:trPr>
          <w:trHeight w:val="1119"/>
        </w:trPr>
        <w:tc>
          <w:tcPr>
            <w:tcW w:w="2236" w:type="dxa"/>
            <w:vMerge w:val="restart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核心技术</w:t>
            </w:r>
          </w:p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（复选项）</w:t>
            </w:r>
          </w:p>
        </w:tc>
        <w:tc>
          <w:tcPr>
            <w:tcW w:w="8069" w:type="dxa"/>
            <w:gridSpan w:val="6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□发明专利</w:t>
            </w:r>
          </w:p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□实用新型专利</w:t>
            </w:r>
          </w:p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□软件著作权</w:t>
            </w:r>
          </w:p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□专有技术</w:t>
            </w:r>
          </w:p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□药品批文</w:t>
            </w:r>
          </w:p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□医疗器械批文</w:t>
            </w:r>
          </w:p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□创新商业模式</w:t>
            </w:r>
          </w:p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□其他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_________</w:t>
            </w:r>
          </w:p>
        </w:tc>
      </w:tr>
      <w:tr w:rsidR="00324D02" w:rsidRPr="00652D4B" w:rsidTr="00120C2E">
        <w:trPr>
          <w:trHeight w:val="602"/>
        </w:trPr>
        <w:tc>
          <w:tcPr>
            <w:tcW w:w="2236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69" w:type="dxa"/>
            <w:gridSpan w:val="6"/>
            <w:vAlign w:val="center"/>
          </w:tcPr>
          <w:p w:rsidR="00324D02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□独立知识产权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□合作研发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□购买技术</w:t>
            </w:r>
          </w:p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□其他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_________</w:t>
            </w:r>
          </w:p>
        </w:tc>
      </w:tr>
      <w:tr w:rsidR="00324D02" w:rsidRPr="00652D4B" w:rsidTr="00120C2E">
        <w:trPr>
          <w:trHeight w:val="1537"/>
        </w:trPr>
        <w:tc>
          <w:tcPr>
            <w:tcW w:w="2236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项目概要</w:t>
            </w:r>
          </w:p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（附件形式，不超过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1000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字）</w:t>
            </w:r>
          </w:p>
        </w:tc>
        <w:tc>
          <w:tcPr>
            <w:tcW w:w="8069" w:type="dxa"/>
            <w:gridSpan w:val="6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i/>
                <w:sz w:val="28"/>
                <w:szCs w:val="28"/>
              </w:rPr>
              <w:t>（描述项目核心竞争力）</w:t>
            </w:r>
          </w:p>
        </w:tc>
      </w:tr>
    </w:tbl>
    <w:p w:rsidR="00324D02" w:rsidRDefault="00324D02" w:rsidP="00393448">
      <w:pPr>
        <w:rPr>
          <w:rFonts w:ascii="黑体" w:eastAsia="黑体" w:hAnsi="黑体"/>
          <w:sz w:val="28"/>
          <w:szCs w:val="28"/>
        </w:rPr>
      </w:pPr>
    </w:p>
    <w:p w:rsidR="00324D02" w:rsidRPr="001C2C1E" w:rsidRDefault="00324D02" w:rsidP="0039344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  <w:r w:rsidRPr="001C2C1E">
        <w:rPr>
          <w:rFonts w:ascii="黑体" w:eastAsia="黑体" w:hAnsi="黑体" w:hint="eastAsia"/>
          <w:sz w:val="28"/>
          <w:szCs w:val="28"/>
        </w:rPr>
        <w:t>二、商业计划书</w:t>
      </w:r>
    </w:p>
    <w:tbl>
      <w:tblPr>
        <w:tblpPr w:leftFromText="180" w:rightFromText="180" w:vertAnchor="text" w:horzAnchor="margin" w:tblpXSpec="center" w:tblpY="92"/>
        <w:tblOverlap w:val="never"/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98"/>
        <w:gridCol w:w="2124"/>
        <w:gridCol w:w="685"/>
        <w:gridCol w:w="874"/>
        <w:gridCol w:w="287"/>
        <w:gridCol w:w="1056"/>
        <w:gridCol w:w="134"/>
        <w:gridCol w:w="1000"/>
        <w:gridCol w:w="120"/>
        <w:gridCol w:w="1152"/>
      </w:tblGrid>
      <w:tr w:rsidR="00324D02" w:rsidRPr="00652D4B" w:rsidTr="00192F6D">
        <w:trPr>
          <w:trHeight w:val="1547"/>
        </w:trPr>
        <w:tc>
          <w:tcPr>
            <w:tcW w:w="2798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主要技术、产品及服务</w:t>
            </w:r>
          </w:p>
        </w:tc>
        <w:tc>
          <w:tcPr>
            <w:tcW w:w="7432" w:type="dxa"/>
            <w:gridSpan w:val="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i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i/>
                <w:sz w:val="28"/>
                <w:szCs w:val="28"/>
              </w:rPr>
              <w:t>（行业特点、竞争焦点、主要的技术指标和关键技术说明、主要介绍技术、产品及服务的背景、目前所处发展阶段、与国内外同行业其它公司同类技术、产品及服务的比较，本技术、产品及服务的新颖性、先进性和独特性，如拥有的专门技术、版权、配方、品牌、销售网络、许可证、专营权、特许权经营等）</w:t>
            </w:r>
          </w:p>
        </w:tc>
      </w:tr>
      <w:tr w:rsidR="00324D02" w:rsidRPr="00652D4B" w:rsidTr="00192F6D">
        <w:trPr>
          <w:trHeight w:val="1547"/>
        </w:trPr>
        <w:tc>
          <w:tcPr>
            <w:tcW w:w="2798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产品市场分析</w:t>
            </w:r>
          </w:p>
        </w:tc>
        <w:tc>
          <w:tcPr>
            <w:tcW w:w="7432" w:type="dxa"/>
            <w:gridSpan w:val="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i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i/>
                <w:sz w:val="28"/>
                <w:szCs w:val="28"/>
              </w:rPr>
              <w:t>（行业历史与前景分析与预测，产品市场概况，市场需求程度，规模及增长趋势，市场定位的合理性，未来市场销售预测，哪些行业的变化对产品利润，利润率影响较大，进入该行业的技术壁垒，贸易壁垒，政策限制，其他方面。）</w:t>
            </w:r>
          </w:p>
        </w:tc>
      </w:tr>
      <w:tr w:rsidR="00324D02" w:rsidRPr="00652D4B" w:rsidTr="00192F6D">
        <w:trPr>
          <w:trHeight w:val="1422"/>
        </w:trPr>
        <w:tc>
          <w:tcPr>
            <w:tcW w:w="2798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市场竞争分析</w:t>
            </w:r>
          </w:p>
        </w:tc>
        <w:tc>
          <w:tcPr>
            <w:tcW w:w="7432" w:type="dxa"/>
            <w:gridSpan w:val="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i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i/>
                <w:sz w:val="28"/>
                <w:szCs w:val="28"/>
              </w:rPr>
              <w:t>（主要竞争对手，竞争对手分析，国外相关企业对比说明，如果产品已经在市场上形成了竞争优势，请说明与哪些因素有关。如成本相同但销售价格低、成本低形成销售价格优势、以及产品性能、品牌、销售渠道优于竞争对手产品，等等，描述所属行业及市场地位）</w:t>
            </w:r>
          </w:p>
        </w:tc>
      </w:tr>
      <w:tr w:rsidR="00324D02" w:rsidRPr="00652D4B" w:rsidTr="00192F6D">
        <w:trPr>
          <w:trHeight w:val="811"/>
        </w:trPr>
        <w:tc>
          <w:tcPr>
            <w:tcW w:w="2798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商业模式</w:t>
            </w:r>
          </w:p>
        </w:tc>
        <w:tc>
          <w:tcPr>
            <w:tcW w:w="7432" w:type="dxa"/>
            <w:gridSpan w:val="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i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i/>
                <w:sz w:val="28"/>
                <w:szCs w:val="28"/>
              </w:rPr>
              <w:t>（产品开发、生产策略，产品的市场营销策略，产品的获利模式。）</w:t>
            </w:r>
          </w:p>
        </w:tc>
      </w:tr>
      <w:tr w:rsidR="00324D02" w:rsidRPr="00652D4B" w:rsidTr="00192F6D">
        <w:trPr>
          <w:trHeight w:val="1142"/>
        </w:trPr>
        <w:tc>
          <w:tcPr>
            <w:tcW w:w="2798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业务拓展计划</w:t>
            </w:r>
          </w:p>
        </w:tc>
        <w:tc>
          <w:tcPr>
            <w:tcW w:w="7432" w:type="dxa"/>
            <w:gridSpan w:val="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i/>
                <w:sz w:val="28"/>
                <w:szCs w:val="28"/>
              </w:rPr>
            </w:pPr>
            <w:r w:rsidRPr="00652D4B">
              <w:rPr>
                <w:rFonts w:ascii="仿宋" w:eastAsia="仿宋" w:hAnsi="仿宋"/>
                <w:i/>
                <w:sz w:val="28"/>
                <w:szCs w:val="28"/>
              </w:rPr>
              <w:t>(</w:t>
            </w:r>
            <w:r w:rsidRPr="00652D4B">
              <w:rPr>
                <w:rFonts w:ascii="仿宋" w:eastAsia="仿宋" w:hAnsi="仿宋" w:hint="eastAsia"/>
                <w:i/>
                <w:sz w:val="28"/>
                <w:szCs w:val="28"/>
              </w:rPr>
              <w:t>在建立销售网络、销售渠道、设立代理商、分销商方面的策略；在广告促销方面的策略；在产品销售价格方面的策略；在建立良好销售队伍方面的策略；如何保证销售策略具体实施的有效性；对销售队伍采取什么样的激励机制</w:t>
            </w:r>
            <w:r w:rsidRPr="00652D4B">
              <w:rPr>
                <w:rFonts w:ascii="仿宋" w:eastAsia="仿宋" w:hAnsi="仿宋"/>
                <w:i/>
                <w:sz w:val="28"/>
                <w:szCs w:val="28"/>
              </w:rPr>
              <w:t>)</w:t>
            </w:r>
          </w:p>
        </w:tc>
      </w:tr>
      <w:tr w:rsidR="00324D02" w:rsidRPr="00652D4B" w:rsidTr="00192F6D">
        <w:trPr>
          <w:trHeight w:val="1130"/>
        </w:trPr>
        <w:tc>
          <w:tcPr>
            <w:tcW w:w="2798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风险与对策</w:t>
            </w:r>
          </w:p>
        </w:tc>
        <w:tc>
          <w:tcPr>
            <w:tcW w:w="7432" w:type="dxa"/>
            <w:gridSpan w:val="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i/>
                <w:sz w:val="28"/>
                <w:szCs w:val="28"/>
              </w:rPr>
            </w:pPr>
            <w:r w:rsidRPr="00652D4B">
              <w:rPr>
                <w:rFonts w:ascii="仿宋" w:eastAsia="仿宋" w:hAnsi="仿宋"/>
                <w:i/>
                <w:sz w:val="28"/>
                <w:szCs w:val="28"/>
              </w:rPr>
              <w:t>(</w:t>
            </w:r>
            <w:r w:rsidRPr="00652D4B">
              <w:rPr>
                <w:rFonts w:ascii="仿宋" w:eastAsia="仿宋" w:hAnsi="仿宋" w:hint="eastAsia"/>
                <w:i/>
                <w:sz w:val="28"/>
                <w:szCs w:val="28"/>
              </w:rPr>
              <w:t>包括政策风险、技术开发风险、经营管理风险、市场开拓风险、生产风险、财务风险、汇率风险、对公司关键人员依赖的风险等，提出有效的风险控制和防范手段。</w:t>
            </w:r>
            <w:r w:rsidRPr="00652D4B">
              <w:rPr>
                <w:rFonts w:ascii="仿宋" w:eastAsia="仿宋" w:hAnsi="仿宋"/>
                <w:i/>
                <w:sz w:val="28"/>
                <w:szCs w:val="28"/>
              </w:rPr>
              <w:t>)</w:t>
            </w:r>
          </w:p>
        </w:tc>
      </w:tr>
      <w:tr w:rsidR="00324D02" w:rsidRPr="00652D4B" w:rsidTr="00192F6D">
        <w:trPr>
          <w:trHeight w:val="588"/>
        </w:trPr>
        <w:tc>
          <w:tcPr>
            <w:tcW w:w="2798" w:type="dxa"/>
            <w:vMerge w:val="restart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核心团队</w:t>
            </w:r>
          </w:p>
        </w:tc>
        <w:tc>
          <w:tcPr>
            <w:tcW w:w="7432" w:type="dxa"/>
            <w:gridSpan w:val="9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核心团队成员（可增加）</w:t>
            </w:r>
          </w:p>
        </w:tc>
      </w:tr>
      <w:tr w:rsidR="00324D02" w:rsidRPr="00652D4B" w:rsidTr="00192F6D">
        <w:trPr>
          <w:trHeight w:val="496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43" w:type="dxa"/>
            <w:gridSpan w:val="2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任职</w:t>
            </w:r>
          </w:p>
        </w:tc>
        <w:tc>
          <w:tcPr>
            <w:tcW w:w="1272" w:type="dxa"/>
            <w:gridSpan w:val="2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最高学历</w:t>
            </w:r>
          </w:p>
        </w:tc>
      </w:tr>
      <w:tr w:rsidR="00324D02" w:rsidRPr="00652D4B" w:rsidTr="00192F6D">
        <w:trPr>
          <w:trHeight w:val="448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192F6D">
        <w:trPr>
          <w:trHeight w:val="564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主要工作经历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主要成就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教育背景</w:t>
            </w:r>
          </w:p>
        </w:tc>
      </w:tr>
      <w:tr w:rsidR="00324D02" w:rsidRPr="00652D4B" w:rsidTr="00192F6D">
        <w:trPr>
          <w:trHeight w:val="1149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192F6D">
        <w:trPr>
          <w:trHeight w:val="492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43" w:type="dxa"/>
            <w:gridSpan w:val="2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任职</w:t>
            </w:r>
          </w:p>
        </w:tc>
        <w:tc>
          <w:tcPr>
            <w:tcW w:w="1272" w:type="dxa"/>
            <w:gridSpan w:val="2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最高学历</w:t>
            </w:r>
          </w:p>
        </w:tc>
      </w:tr>
      <w:tr w:rsidR="00324D02" w:rsidRPr="00652D4B" w:rsidTr="00192F6D">
        <w:trPr>
          <w:trHeight w:val="488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192F6D">
        <w:trPr>
          <w:trHeight w:val="564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主要工作经历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主要成就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教育背景</w:t>
            </w:r>
          </w:p>
        </w:tc>
      </w:tr>
      <w:tr w:rsidR="00324D02" w:rsidRPr="00652D4B" w:rsidTr="00192F6D">
        <w:trPr>
          <w:trHeight w:val="1227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192F6D">
        <w:trPr>
          <w:trHeight w:val="504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43" w:type="dxa"/>
            <w:gridSpan w:val="2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任职</w:t>
            </w:r>
          </w:p>
        </w:tc>
        <w:tc>
          <w:tcPr>
            <w:tcW w:w="1272" w:type="dxa"/>
            <w:gridSpan w:val="2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最高学历</w:t>
            </w:r>
          </w:p>
        </w:tc>
      </w:tr>
      <w:tr w:rsidR="00324D02" w:rsidRPr="00652D4B" w:rsidTr="00192F6D">
        <w:trPr>
          <w:trHeight w:val="515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192F6D">
        <w:trPr>
          <w:trHeight w:val="564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主要工作经历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主要成就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教育背景</w:t>
            </w:r>
          </w:p>
        </w:tc>
      </w:tr>
      <w:tr w:rsidR="00324D02" w:rsidRPr="00652D4B" w:rsidTr="00192F6D">
        <w:trPr>
          <w:trHeight w:val="1210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192F6D">
        <w:trPr>
          <w:trHeight w:val="627"/>
        </w:trPr>
        <w:tc>
          <w:tcPr>
            <w:tcW w:w="2798" w:type="dxa"/>
            <w:vMerge w:val="restart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财务预测</w:t>
            </w:r>
          </w:p>
          <w:p w:rsidR="00324D02" w:rsidRPr="00652D4B" w:rsidRDefault="00324D02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（元人民币）</w:t>
            </w:r>
          </w:p>
        </w:tc>
        <w:tc>
          <w:tcPr>
            <w:tcW w:w="2809" w:type="dxa"/>
            <w:gridSpan w:val="2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项</w:t>
            </w:r>
            <w:r w:rsidRPr="00652D4B">
              <w:rPr>
                <w:rFonts w:ascii="仿宋" w:eastAsia="仿宋" w:hAnsi="仿宋"/>
                <w:b/>
                <w:sz w:val="28"/>
                <w:szCs w:val="28"/>
              </w:rPr>
              <w:t xml:space="preserve">    </w:t>
            </w: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目</w:t>
            </w:r>
          </w:p>
        </w:tc>
        <w:tc>
          <w:tcPr>
            <w:tcW w:w="1161" w:type="dxa"/>
            <w:gridSpan w:val="2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2018</w:t>
            </w: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</w:p>
        </w:tc>
        <w:tc>
          <w:tcPr>
            <w:tcW w:w="1190" w:type="dxa"/>
            <w:gridSpan w:val="2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652D4B">
              <w:rPr>
                <w:rFonts w:ascii="仿宋" w:eastAsia="仿宋" w:hAnsi="仿宋"/>
                <w:b/>
                <w:sz w:val="28"/>
                <w:szCs w:val="28"/>
              </w:rPr>
              <w:t>20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19</w:t>
            </w: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</w:p>
        </w:tc>
        <w:tc>
          <w:tcPr>
            <w:tcW w:w="1120" w:type="dxa"/>
            <w:gridSpan w:val="2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652D4B">
              <w:rPr>
                <w:rFonts w:ascii="仿宋" w:eastAsia="仿宋" w:hAnsi="仿宋"/>
                <w:b/>
                <w:sz w:val="28"/>
                <w:szCs w:val="28"/>
              </w:rPr>
              <w:t>20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20</w:t>
            </w: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652D4B">
              <w:rPr>
                <w:rFonts w:ascii="仿宋" w:eastAsia="仿宋" w:hAnsi="仿宋"/>
                <w:b/>
                <w:sz w:val="28"/>
                <w:szCs w:val="28"/>
              </w:rPr>
              <w:t>20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21</w:t>
            </w: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</w:p>
        </w:tc>
      </w:tr>
      <w:tr w:rsidR="00324D02" w:rsidRPr="00652D4B" w:rsidTr="00192F6D">
        <w:trPr>
          <w:trHeight w:val="564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主收入</w:t>
            </w:r>
          </w:p>
        </w:tc>
        <w:tc>
          <w:tcPr>
            <w:tcW w:w="1161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192F6D">
        <w:trPr>
          <w:trHeight w:val="544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成本</w:t>
            </w:r>
          </w:p>
        </w:tc>
        <w:tc>
          <w:tcPr>
            <w:tcW w:w="1161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192F6D">
        <w:trPr>
          <w:trHeight w:val="591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利润</w:t>
            </w:r>
          </w:p>
        </w:tc>
        <w:tc>
          <w:tcPr>
            <w:tcW w:w="1161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192F6D">
        <w:trPr>
          <w:trHeight w:val="451"/>
        </w:trPr>
        <w:tc>
          <w:tcPr>
            <w:tcW w:w="2798" w:type="dxa"/>
            <w:vMerge w:val="restart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服务需求</w:t>
            </w:r>
          </w:p>
        </w:tc>
        <w:tc>
          <w:tcPr>
            <w:tcW w:w="7432" w:type="dxa"/>
            <w:gridSpan w:val="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当前是否有融资需求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（□是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□否）（单选项）</w:t>
            </w:r>
          </w:p>
        </w:tc>
      </w:tr>
      <w:tr w:rsidR="00324D02" w:rsidRPr="00652D4B" w:rsidTr="00192F6D">
        <w:trPr>
          <w:trHeight w:val="491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□股权融资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□债权融资（可增加）</w:t>
            </w:r>
          </w:p>
        </w:tc>
      </w:tr>
      <w:tr w:rsidR="00324D02" w:rsidRPr="00652D4B" w:rsidTr="00192F6D">
        <w:trPr>
          <w:trHeight w:val="491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70" w:type="dxa"/>
            <w:gridSpan w:val="4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融资金额（元人民币）</w:t>
            </w:r>
          </w:p>
        </w:tc>
        <w:tc>
          <w:tcPr>
            <w:tcW w:w="3462" w:type="dxa"/>
            <w:gridSpan w:val="5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融资时间</w:t>
            </w:r>
          </w:p>
        </w:tc>
      </w:tr>
      <w:tr w:rsidR="00324D02" w:rsidRPr="00652D4B" w:rsidTr="00192F6D">
        <w:trPr>
          <w:trHeight w:val="494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70" w:type="dxa"/>
            <w:gridSpan w:val="4"/>
            <w:shd w:val="clear" w:color="auto" w:fill="FFFFFF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62" w:type="dxa"/>
            <w:gridSpan w:val="5"/>
            <w:shd w:val="clear" w:color="auto" w:fill="FFFFFF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192F6D">
        <w:trPr>
          <w:trHeight w:val="451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EEECE1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当前是否有技术需求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（□是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□否）（单选项并概述）</w:t>
            </w:r>
          </w:p>
        </w:tc>
      </w:tr>
      <w:tr w:rsidR="00324D02" w:rsidRPr="00652D4B" w:rsidTr="00192F6D">
        <w:trPr>
          <w:trHeight w:val="491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CEEACA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192F6D">
        <w:trPr>
          <w:trHeight w:val="491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D9D9D9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当前是否有人才需求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（□是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□否）（单选项并概述）</w:t>
            </w:r>
          </w:p>
        </w:tc>
      </w:tr>
      <w:tr w:rsidR="00324D02" w:rsidRPr="00652D4B" w:rsidTr="00192F6D">
        <w:trPr>
          <w:trHeight w:val="491"/>
        </w:trPr>
        <w:tc>
          <w:tcPr>
            <w:tcW w:w="2798" w:type="dxa"/>
            <w:vMerge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FFFFFF"/>
            <w:vAlign w:val="center"/>
          </w:tcPr>
          <w:p w:rsidR="00324D02" w:rsidRPr="00652D4B" w:rsidRDefault="00324D02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4D02" w:rsidRPr="00652D4B" w:rsidTr="00E5295C">
        <w:trPr>
          <w:trHeight w:val="491"/>
        </w:trPr>
        <w:tc>
          <w:tcPr>
            <w:tcW w:w="10230" w:type="dxa"/>
            <w:gridSpan w:val="10"/>
            <w:vAlign w:val="center"/>
          </w:tcPr>
          <w:p w:rsidR="00324D02" w:rsidRPr="00652D4B" w:rsidRDefault="00324D02" w:rsidP="001C2C1E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注：</w:t>
            </w:r>
            <w:r>
              <w:rPr>
                <w:rFonts w:ascii="仿宋" w:eastAsia="仿宋" w:hAnsi="仿宋"/>
                <w:sz w:val="28"/>
                <w:szCs w:val="28"/>
              </w:rPr>
              <w:t>1.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模版仅供参考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</w:tc>
      </w:tr>
    </w:tbl>
    <w:p w:rsidR="00324D02" w:rsidRPr="00393448" w:rsidRDefault="00324D02" w:rsidP="00774017">
      <w:r>
        <w:rPr>
          <w:rFonts w:ascii="仿宋" w:eastAsia="仿宋" w:hAnsi="仿宋" w:hint="eastAsia"/>
          <w:sz w:val="28"/>
          <w:szCs w:val="28"/>
        </w:rPr>
        <w:t>（一式五份报送至西安市中小企业服务中心）</w:t>
      </w:r>
    </w:p>
    <w:sectPr w:rsidR="00324D02" w:rsidRPr="00393448" w:rsidSect="002109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D02" w:rsidRDefault="00324D02" w:rsidP="00393448">
      <w:r>
        <w:separator/>
      </w:r>
    </w:p>
  </w:endnote>
  <w:endnote w:type="continuationSeparator" w:id="1">
    <w:p w:rsidR="00324D02" w:rsidRDefault="00324D02" w:rsidP="00393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02" w:rsidRDefault="00324D02">
    <w:pPr>
      <w:pStyle w:val="Footer"/>
      <w:jc w:val="center"/>
    </w:pPr>
    <w:r w:rsidRPr="00EC18F7">
      <w:rPr>
        <w:rFonts w:ascii="微软雅黑" w:eastAsia="微软雅黑" w:hAnsi="微软雅黑"/>
        <w:sz w:val="21"/>
        <w:szCs w:val="21"/>
      </w:rPr>
      <w:fldChar w:fldCharType="begin"/>
    </w:r>
    <w:r w:rsidRPr="00EC18F7">
      <w:rPr>
        <w:rFonts w:ascii="微软雅黑" w:eastAsia="微软雅黑" w:hAnsi="微软雅黑"/>
        <w:sz w:val="21"/>
        <w:szCs w:val="21"/>
      </w:rPr>
      <w:instrText xml:space="preserve"> PAGE   \* MERGEFORMAT </w:instrText>
    </w:r>
    <w:r w:rsidRPr="00EC18F7">
      <w:rPr>
        <w:rFonts w:ascii="微软雅黑" w:eastAsia="微软雅黑" w:hAnsi="微软雅黑"/>
        <w:sz w:val="21"/>
        <w:szCs w:val="21"/>
      </w:rPr>
      <w:fldChar w:fldCharType="separate"/>
    </w:r>
    <w:r w:rsidRPr="00192F6D">
      <w:rPr>
        <w:rFonts w:ascii="微软雅黑" w:eastAsia="微软雅黑" w:hAnsi="微软雅黑"/>
        <w:noProof/>
        <w:sz w:val="21"/>
        <w:szCs w:val="21"/>
        <w:lang w:val="zh-CN"/>
      </w:rPr>
      <w:t>5</w:t>
    </w:r>
    <w:r w:rsidRPr="00EC18F7">
      <w:rPr>
        <w:rFonts w:ascii="微软雅黑" w:eastAsia="微软雅黑" w:hAnsi="微软雅黑"/>
        <w:sz w:val="21"/>
        <w:szCs w:val="21"/>
      </w:rPr>
      <w:fldChar w:fldCharType="end"/>
    </w:r>
  </w:p>
  <w:p w:rsidR="00324D02" w:rsidRDefault="00324D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D02" w:rsidRDefault="00324D02" w:rsidP="00393448">
      <w:r>
        <w:separator/>
      </w:r>
    </w:p>
  </w:footnote>
  <w:footnote w:type="continuationSeparator" w:id="1">
    <w:p w:rsidR="00324D02" w:rsidRDefault="00324D02" w:rsidP="00393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E68"/>
    <w:rsid w:val="0002093D"/>
    <w:rsid w:val="00024889"/>
    <w:rsid w:val="0002549B"/>
    <w:rsid w:val="00027DAA"/>
    <w:rsid w:val="00027F4A"/>
    <w:rsid w:val="0004383F"/>
    <w:rsid w:val="000529F6"/>
    <w:rsid w:val="00074067"/>
    <w:rsid w:val="0008641F"/>
    <w:rsid w:val="00095F12"/>
    <w:rsid w:val="000A07E9"/>
    <w:rsid w:val="000B0205"/>
    <w:rsid w:val="000D6E1A"/>
    <w:rsid w:val="000F6C65"/>
    <w:rsid w:val="001077AC"/>
    <w:rsid w:val="00120C2E"/>
    <w:rsid w:val="00124A8D"/>
    <w:rsid w:val="00131600"/>
    <w:rsid w:val="00134881"/>
    <w:rsid w:val="001435A4"/>
    <w:rsid w:val="00160144"/>
    <w:rsid w:val="00162AEA"/>
    <w:rsid w:val="00176FE9"/>
    <w:rsid w:val="00183220"/>
    <w:rsid w:val="00192F6D"/>
    <w:rsid w:val="001A59F6"/>
    <w:rsid w:val="001B43D1"/>
    <w:rsid w:val="001C2C1E"/>
    <w:rsid w:val="001C2E42"/>
    <w:rsid w:val="001C55FA"/>
    <w:rsid w:val="001C6421"/>
    <w:rsid w:val="001D31E3"/>
    <w:rsid w:val="001E5054"/>
    <w:rsid w:val="00205821"/>
    <w:rsid w:val="00206245"/>
    <w:rsid w:val="002109A5"/>
    <w:rsid w:val="00217EC4"/>
    <w:rsid w:val="0024087B"/>
    <w:rsid w:val="0024346E"/>
    <w:rsid w:val="00256C2B"/>
    <w:rsid w:val="00275B1E"/>
    <w:rsid w:val="00284421"/>
    <w:rsid w:val="002A477B"/>
    <w:rsid w:val="002A71F2"/>
    <w:rsid w:val="002C1688"/>
    <w:rsid w:val="002D0D26"/>
    <w:rsid w:val="002D3282"/>
    <w:rsid w:val="002D789F"/>
    <w:rsid w:val="002E642A"/>
    <w:rsid w:val="002F1757"/>
    <w:rsid w:val="002F32B0"/>
    <w:rsid w:val="0030546C"/>
    <w:rsid w:val="00324D02"/>
    <w:rsid w:val="0032526C"/>
    <w:rsid w:val="00330D2D"/>
    <w:rsid w:val="0033673B"/>
    <w:rsid w:val="00341E53"/>
    <w:rsid w:val="0035011B"/>
    <w:rsid w:val="0035306B"/>
    <w:rsid w:val="0036314D"/>
    <w:rsid w:val="00374A61"/>
    <w:rsid w:val="00381B0C"/>
    <w:rsid w:val="00393448"/>
    <w:rsid w:val="00397A4C"/>
    <w:rsid w:val="003B3EE9"/>
    <w:rsid w:val="003B76CA"/>
    <w:rsid w:val="003C177E"/>
    <w:rsid w:val="003D1CE0"/>
    <w:rsid w:val="003D625A"/>
    <w:rsid w:val="00427E68"/>
    <w:rsid w:val="00432FCE"/>
    <w:rsid w:val="00436A94"/>
    <w:rsid w:val="004C6B26"/>
    <w:rsid w:val="004E523D"/>
    <w:rsid w:val="004E7E91"/>
    <w:rsid w:val="005272AC"/>
    <w:rsid w:val="00554138"/>
    <w:rsid w:val="00555C43"/>
    <w:rsid w:val="00572517"/>
    <w:rsid w:val="0057536B"/>
    <w:rsid w:val="005E695B"/>
    <w:rsid w:val="005F6DD8"/>
    <w:rsid w:val="00602243"/>
    <w:rsid w:val="006159E7"/>
    <w:rsid w:val="00652D4B"/>
    <w:rsid w:val="00652F90"/>
    <w:rsid w:val="0066527D"/>
    <w:rsid w:val="00666A21"/>
    <w:rsid w:val="006802F6"/>
    <w:rsid w:val="00682075"/>
    <w:rsid w:val="00687EDE"/>
    <w:rsid w:val="006B0C0A"/>
    <w:rsid w:val="006C2383"/>
    <w:rsid w:val="006C41CF"/>
    <w:rsid w:val="006E03CF"/>
    <w:rsid w:val="00722229"/>
    <w:rsid w:val="007240AB"/>
    <w:rsid w:val="007301D5"/>
    <w:rsid w:val="00750145"/>
    <w:rsid w:val="0077034D"/>
    <w:rsid w:val="0077152F"/>
    <w:rsid w:val="00772859"/>
    <w:rsid w:val="00774017"/>
    <w:rsid w:val="00774B69"/>
    <w:rsid w:val="0078174E"/>
    <w:rsid w:val="00784836"/>
    <w:rsid w:val="00786FA2"/>
    <w:rsid w:val="007A36FE"/>
    <w:rsid w:val="007C27E0"/>
    <w:rsid w:val="007F3FBD"/>
    <w:rsid w:val="007F69B1"/>
    <w:rsid w:val="00813D3E"/>
    <w:rsid w:val="0082747F"/>
    <w:rsid w:val="008A103C"/>
    <w:rsid w:val="008B4E43"/>
    <w:rsid w:val="008C1E14"/>
    <w:rsid w:val="008D18B9"/>
    <w:rsid w:val="009002CA"/>
    <w:rsid w:val="00901F13"/>
    <w:rsid w:val="009166FA"/>
    <w:rsid w:val="00921579"/>
    <w:rsid w:val="00930994"/>
    <w:rsid w:val="00934281"/>
    <w:rsid w:val="00934373"/>
    <w:rsid w:val="00957ACB"/>
    <w:rsid w:val="00957BBC"/>
    <w:rsid w:val="009765BC"/>
    <w:rsid w:val="00992C48"/>
    <w:rsid w:val="009A7943"/>
    <w:rsid w:val="009B2F91"/>
    <w:rsid w:val="009B3082"/>
    <w:rsid w:val="009D19EC"/>
    <w:rsid w:val="009E7C83"/>
    <w:rsid w:val="009F10E9"/>
    <w:rsid w:val="009F486B"/>
    <w:rsid w:val="00A01518"/>
    <w:rsid w:val="00A10693"/>
    <w:rsid w:val="00A10D18"/>
    <w:rsid w:val="00A13671"/>
    <w:rsid w:val="00A2298E"/>
    <w:rsid w:val="00A33D0B"/>
    <w:rsid w:val="00A34703"/>
    <w:rsid w:val="00A40AD6"/>
    <w:rsid w:val="00A91BD8"/>
    <w:rsid w:val="00A92865"/>
    <w:rsid w:val="00AA185E"/>
    <w:rsid w:val="00AA6365"/>
    <w:rsid w:val="00AB1EFD"/>
    <w:rsid w:val="00AB40DE"/>
    <w:rsid w:val="00AC566B"/>
    <w:rsid w:val="00AD7498"/>
    <w:rsid w:val="00AD7FBF"/>
    <w:rsid w:val="00AE6609"/>
    <w:rsid w:val="00AF6961"/>
    <w:rsid w:val="00B0174F"/>
    <w:rsid w:val="00B20DB4"/>
    <w:rsid w:val="00B442BF"/>
    <w:rsid w:val="00B62CBB"/>
    <w:rsid w:val="00B66B06"/>
    <w:rsid w:val="00B705F4"/>
    <w:rsid w:val="00B73343"/>
    <w:rsid w:val="00B80F8F"/>
    <w:rsid w:val="00B81EE5"/>
    <w:rsid w:val="00BA056B"/>
    <w:rsid w:val="00BA5C92"/>
    <w:rsid w:val="00BB138D"/>
    <w:rsid w:val="00BC0872"/>
    <w:rsid w:val="00BD4450"/>
    <w:rsid w:val="00BE1ED0"/>
    <w:rsid w:val="00BF1B0E"/>
    <w:rsid w:val="00BF3B7A"/>
    <w:rsid w:val="00C41C73"/>
    <w:rsid w:val="00C43778"/>
    <w:rsid w:val="00C508B8"/>
    <w:rsid w:val="00C527C1"/>
    <w:rsid w:val="00C60C3A"/>
    <w:rsid w:val="00C6564E"/>
    <w:rsid w:val="00C717BC"/>
    <w:rsid w:val="00C9134D"/>
    <w:rsid w:val="00CD6DE8"/>
    <w:rsid w:val="00CF3531"/>
    <w:rsid w:val="00D23970"/>
    <w:rsid w:val="00D541EC"/>
    <w:rsid w:val="00D63B92"/>
    <w:rsid w:val="00D851B8"/>
    <w:rsid w:val="00D868E3"/>
    <w:rsid w:val="00D93F0D"/>
    <w:rsid w:val="00D97885"/>
    <w:rsid w:val="00D97D05"/>
    <w:rsid w:val="00DA5321"/>
    <w:rsid w:val="00DB1BE0"/>
    <w:rsid w:val="00E063CB"/>
    <w:rsid w:val="00E07468"/>
    <w:rsid w:val="00E15B0D"/>
    <w:rsid w:val="00E34D16"/>
    <w:rsid w:val="00E3563F"/>
    <w:rsid w:val="00E5295C"/>
    <w:rsid w:val="00E72AFD"/>
    <w:rsid w:val="00E73D91"/>
    <w:rsid w:val="00EA153B"/>
    <w:rsid w:val="00EC18F7"/>
    <w:rsid w:val="00ED7F0D"/>
    <w:rsid w:val="00EE7E64"/>
    <w:rsid w:val="00EF040D"/>
    <w:rsid w:val="00EF22A6"/>
    <w:rsid w:val="00F030E1"/>
    <w:rsid w:val="00F07DB4"/>
    <w:rsid w:val="00F12823"/>
    <w:rsid w:val="00F26DE3"/>
    <w:rsid w:val="00F36989"/>
    <w:rsid w:val="00F4446E"/>
    <w:rsid w:val="00F51655"/>
    <w:rsid w:val="00F520B9"/>
    <w:rsid w:val="00F56D44"/>
    <w:rsid w:val="00F71D0E"/>
    <w:rsid w:val="00FC167A"/>
    <w:rsid w:val="00FC7389"/>
    <w:rsid w:val="00FC7F8F"/>
    <w:rsid w:val="00FE71D4"/>
    <w:rsid w:val="00FF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A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3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344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93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3448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7715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9B2F9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55C43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7301D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301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6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225</Words>
  <Characters>1287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2022年“创客中国”陕西省西安市中小企业创新创业区域赛报名表</dc:title>
  <dc:subject/>
  <dc:creator>zxqy-01</dc:creator>
  <cp:keywords/>
  <dc:description/>
  <cp:lastModifiedBy>PXK</cp:lastModifiedBy>
  <cp:revision>5</cp:revision>
  <cp:lastPrinted>2020-05-18T07:38:00Z</cp:lastPrinted>
  <dcterms:created xsi:type="dcterms:W3CDTF">2022-07-06T08:22:00Z</dcterms:created>
  <dcterms:modified xsi:type="dcterms:W3CDTF">2022-07-06T09:28:00Z</dcterms:modified>
</cp:coreProperties>
</file>